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CB" w:rsidRPr="003557C6" w:rsidRDefault="00C416CB" w:rsidP="00C416CB">
      <w:pPr>
        <w:framePr w:w="227" w:h="567" w:hRule="exact" w:wrap="around" w:vAnchor="page" w:hAnchor="page" w:x="455" w:y="5955"/>
        <w:pBdr>
          <w:top w:val="single" w:sz="4" w:space="1" w:color="auto"/>
        </w:pBdr>
      </w:pPr>
    </w:p>
    <w:p w:rsidR="00C416CB" w:rsidRPr="003557C6" w:rsidRDefault="00C416CB" w:rsidP="00C416CB">
      <w:pPr>
        <w:framePr w:w="227" w:h="567" w:hRule="exact" w:hSpace="142" w:wrap="around" w:vAnchor="page" w:hAnchor="page" w:x="455" w:y="11908"/>
        <w:pBdr>
          <w:top w:val="single" w:sz="4" w:space="1" w:color="auto"/>
        </w:pBdr>
      </w:pPr>
    </w:p>
    <w:p w:rsidR="00C416CB" w:rsidRPr="003557C6" w:rsidRDefault="00C416CB" w:rsidP="00C416CB">
      <w:pPr>
        <w:framePr w:w="454" w:h="567" w:hRule="exact" w:wrap="around" w:vAnchor="page" w:hAnchor="page" w:x="455" w:y="8421"/>
        <w:pBdr>
          <w:top w:val="single" w:sz="4" w:space="1" w:color="auto"/>
        </w:pBdr>
      </w:pPr>
    </w:p>
    <w:p w:rsidR="004B2B17" w:rsidRPr="003557C6" w:rsidRDefault="004B2B17" w:rsidP="00A361EE">
      <w:pPr>
        <w:rPr>
          <w:sz w:val="22"/>
          <w:szCs w:val="22"/>
        </w:rPr>
      </w:pPr>
    </w:p>
    <w:p w:rsidR="00836A74" w:rsidRDefault="00836A74" w:rsidP="00836A74">
      <w:pPr>
        <w:framePr w:w="4820" w:h="3384" w:hRule="exact" w:wrap="notBeside" w:vAnchor="page" w:hAnchor="page" w:x="1292" w:y="2542"/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Andrea</w:t>
      </w:r>
      <w:r w:rsidRPr="00DF1C0A">
        <w:rPr>
          <w:sz w:val="18"/>
          <w:szCs w:val="18"/>
        </w:rPr>
        <w:t xml:space="preserve"> Oel </w:t>
      </w:r>
      <w:r w:rsidRPr="00DF1C0A">
        <w:rPr>
          <w:sz w:val="18"/>
          <w:szCs w:val="18"/>
        </w:rPr>
        <w:sym w:font="Wingdings" w:char="F02A"/>
      </w:r>
      <w:r>
        <w:rPr>
          <w:sz w:val="18"/>
          <w:szCs w:val="18"/>
        </w:rPr>
        <w:t xml:space="preserve"> </w:t>
      </w:r>
      <w:r w:rsidRPr="00DF1C0A">
        <w:rPr>
          <w:sz w:val="18"/>
          <w:szCs w:val="18"/>
        </w:rPr>
        <w:t>Dommitzscher Str. 11</w:t>
      </w:r>
    </w:p>
    <w:p w:rsidR="00836A74" w:rsidRPr="00DF1C0A" w:rsidRDefault="00836A74" w:rsidP="00836A74">
      <w:pPr>
        <w:framePr w:w="4820" w:h="3384" w:hRule="exact" w:wrap="notBeside" w:vAnchor="page" w:hAnchor="page" w:x="1292" w:y="2542"/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F1C0A">
        <w:rPr>
          <w:sz w:val="18"/>
          <w:szCs w:val="18"/>
        </w:rPr>
        <w:sym w:font="Wingdings" w:char="F02A"/>
      </w:r>
      <w:r w:rsidRPr="00DF1C0A">
        <w:rPr>
          <w:sz w:val="18"/>
          <w:szCs w:val="18"/>
        </w:rPr>
        <w:t xml:space="preserve"> 04880</w:t>
      </w:r>
      <w:r>
        <w:rPr>
          <w:sz w:val="18"/>
          <w:szCs w:val="18"/>
        </w:rPr>
        <w:t xml:space="preserve"> Trossin / </w:t>
      </w:r>
      <w:r w:rsidRPr="00DF1C0A">
        <w:rPr>
          <w:sz w:val="18"/>
          <w:szCs w:val="18"/>
        </w:rPr>
        <w:t>Gniebitz</w:t>
      </w:r>
    </w:p>
    <w:p w:rsidR="00E14771" w:rsidRDefault="00E14771" w:rsidP="00E14771">
      <w:pPr>
        <w:framePr w:w="4820" w:h="3384" w:hRule="exact" w:wrap="notBeside" w:vAnchor="page" w:hAnchor="page" w:x="1292" w:y="2542"/>
        <w:rPr>
          <w:color w:val="000000"/>
          <w:sz w:val="18"/>
          <w:szCs w:val="18"/>
        </w:rPr>
      </w:pPr>
    </w:p>
    <w:p w:rsidR="00E14771" w:rsidRDefault="00D807FC" w:rsidP="00D807FC">
      <w:pPr>
        <w:framePr w:w="4820" w:h="3384" w:hRule="exact" w:wrap="notBeside" w:vAnchor="page" w:hAnchor="page" w:x="1292" w:y="2542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TIMOCOM ID: 431181</w:t>
      </w:r>
      <w:r>
        <w:rPr>
          <w:rFonts w:ascii="Verdana" w:hAnsi="Verdana"/>
          <w:color w:val="000000"/>
          <w:sz w:val="16"/>
          <w:szCs w:val="16"/>
        </w:rPr>
        <w:br/>
        <w:t>Firma: Fürst Transporte GmbH</w:t>
      </w:r>
      <w:r>
        <w:rPr>
          <w:rFonts w:ascii="Verdana" w:hAnsi="Verdana"/>
          <w:color w:val="000000"/>
          <w:sz w:val="16"/>
          <w:szCs w:val="16"/>
        </w:rPr>
        <w:br/>
        <w:t>osoba kontaktowa: Pan Bartek Fürst</w:t>
      </w:r>
      <w:r>
        <w:rPr>
          <w:rFonts w:ascii="Verdana" w:hAnsi="Verdana"/>
          <w:color w:val="000000"/>
          <w:sz w:val="16"/>
          <w:szCs w:val="16"/>
        </w:rPr>
        <w:br/>
        <w:t>telefon: +49 173 6760325</w:t>
      </w:r>
    </w:p>
    <w:p w:rsidR="00D807FC" w:rsidRDefault="00D807FC" w:rsidP="00D807FC">
      <w:pPr>
        <w:framePr w:w="4820" w:h="3384" w:hRule="exact" w:wrap="notBeside" w:vAnchor="page" w:hAnchor="page" w:x="1292" w:y="2542"/>
        <w:rPr>
          <w:rFonts w:ascii="Verdana" w:hAnsi="Verdana"/>
          <w:color w:val="000000"/>
          <w:sz w:val="16"/>
          <w:szCs w:val="16"/>
        </w:rPr>
      </w:pPr>
    </w:p>
    <w:p w:rsidR="00D807FC" w:rsidRPr="00165753" w:rsidRDefault="00D807FC" w:rsidP="00D807FC">
      <w:pPr>
        <w:framePr w:w="4820" w:h="3384" w:hRule="exact" w:wrap="notBeside" w:vAnchor="page" w:hAnchor="page" w:x="1292" w:y="2542"/>
        <w:rPr>
          <w:sz w:val="22"/>
          <w:szCs w:val="22"/>
        </w:rPr>
      </w:pPr>
      <w:r>
        <w:rPr>
          <w:rFonts w:ascii="Verdana" w:hAnsi="Verdana"/>
          <w:color w:val="333333"/>
          <w:sz w:val="16"/>
          <w:szCs w:val="16"/>
          <w:shd w:val="clear" w:color="auto" w:fill="FFFFFF"/>
        </w:rPr>
        <w:t>dispo@fuersttransporte.com</w:t>
      </w:r>
    </w:p>
    <w:p w:rsidR="00AF5000" w:rsidRPr="003557C6" w:rsidRDefault="0069320C" w:rsidP="00A361E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22" w:type="dxa"/>
        <w:tblLook w:val="04A0"/>
      </w:tblPr>
      <w:tblGrid>
        <w:gridCol w:w="2835"/>
        <w:gridCol w:w="2835"/>
        <w:gridCol w:w="1417"/>
        <w:gridCol w:w="2835"/>
      </w:tblGrid>
      <w:tr w:rsidR="0069320C" w:rsidRPr="00CE79B4" w:rsidTr="00CE79B4">
        <w:tc>
          <w:tcPr>
            <w:tcW w:w="2835" w:type="dxa"/>
            <w:shd w:val="clear" w:color="auto" w:fill="auto"/>
          </w:tcPr>
          <w:p w:rsidR="0069320C" w:rsidRDefault="0069320C" w:rsidP="006932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9320C" w:rsidRPr="00CE79B4" w:rsidRDefault="0069320C" w:rsidP="00A361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9320C" w:rsidRPr="00CE79B4" w:rsidRDefault="0069320C" w:rsidP="00A361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9320C" w:rsidRDefault="0069320C" w:rsidP="00080ADC">
            <w:pPr>
              <w:rPr>
                <w:sz w:val="22"/>
                <w:szCs w:val="22"/>
              </w:rPr>
            </w:pPr>
          </w:p>
        </w:tc>
      </w:tr>
    </w:tbl>
    <w:p w:rsidR="005C05CA" w:rsidRDefault="002A7DDF" w:rsidP="00A361E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22" w:type="dxa"/>
        <w:tblLook w:val="04A0"/>
      </w:tblPr>
      <w:tblGrid>
        <w:gridCol w:w="2835"/>
        <w:gridCol w:w="2835"/>
        <w:gridCol w:w="1417"/>
        <w:gridCol w:w="2835"/>
      </w:tblGrid>
      <w:tr w:rsidR="00B31F5D" w:rsidRPr="00CE79B4" w:rsidTr="00DE7175">
        <w:tc>
          <w:tcPr>
            <w:tcW w:w="2835" w:type="dxa"/>
            <w:shd w:val="clear" w:color="auto" w:fill="auto"/>
          </w:tcPr>
          <w:p w:rsidR="00B31F5D" w:rsidRPr="003557C6" w:rsidRDefault="00B31F5D" w:rsidP="00DE717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31F5D" w:rsidRPr="003557C6" w:rsidRDefault="00B31F5D" w:rsidP="00DE717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31F5D" w:rsidRPr="00FD7B14" w:rsidRDefault="00B31F5D" w:rsidP="00DE717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31F5D" w:rsidRPr="00FD7B14" w:rsidRDefault="00D807FC" w:rsidP="00DE7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</w:t>
            </w:r>
            <w:r w:rsidR="00473B0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B31F5D" w:rsidRPr="00CE79B4" w:rsidTr="00DE7175">
        <w:tc>
          <w:tcPr>
            <w:tcW w:w="2835" w:type="dxa"/>
            <w:shd w:val="clear" w:color="auto" w:fill="auto"/>
          </w:tcPr>
          <w:p w:rsidR="00B31F5D" w:rsidRPr="00CE79B4" w:rsidRDefault="00B31F5D" w:rsidP="00DE717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31F5D" w:rsidRPr="00CE79B4" w:rsidRDefault="00B31F5D" w:rsidP="00DE717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1F5D" w:rsidRPr="00CE79B4" w:rsidRDefault="00B31F5D" w:rsidP="00DE717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31F5D" w:rsidRDefault="00B31F5D" w:rsidP="00DE7175">
            <w:pPr>
              <w:rPr>
                <w:sz w:val="22"/>
                <w:szCs w:val="22"/>
              </w:rPr>
            </w:pPr>
          </w:p>
          <w:p w:rsidR="00B31F5D" w:rsidRPr="00CE79B4" w:rsidRDefault="00B31F5D" w:rsidP="00DE7175">
            <w:pPr>
              <w:rPr>
                <w:sz w:val="22"/>
                <w:szCs w:val="22"/>
              </w:rPr>
            </w:pPr>
          </w:p>
        </w:tc>
      </w:tr>
    </w:tbl>
    <w:p w:rsidR="003F60B5" w:rsidRDefault="00E14771" w:rsidP="003F60B5">
      <w:pPr>
        <w:rPr>
          <w:b/>
          <w:sz w:val="32"/>
          <w:szCs w:val="32"/>
        </w:rPr>
      </w:pPr>
      <w:r>
        <w:rPr>
          <w:b/>
          <w:sz w:val="32"/>
          <w:szCs w:val="32"/>
        </w:rPr>
        <w:t>1 LKW   Heu</w:t>
      </w:r>
    </w:p>
    <w:p w:rsidR="003F60B5" w:rsidRDefault="003F60B5" w:rsidP="003F60B5">
      <w:pPr>
        <w:rPr>
          <w:sz w:val="22"/>
          <w:szCs w:val="22"/>
        </w:rPr>
      </w:pPr>
    </w:p>
    <w:p w:rsidR="003F60B5" w:rsidRDefault="003F60B5" w:rsidP="003F60B5">
      <w:pPr>
        <w:rPr>
          <w:sz w:val="22"/>
          <w:szCs w:val="22"/>
        </w:rPr>
      </w:pPr>
    </w:p>
    <w:p w:rsidR="004B7F01" w:rsidRDefault="003F60B5" w:rsidP="004B7F01">
      <w:pPr>
        <w:rPr>
          <w:sz w:val="22"/>
          <w:szCs w:val="22"/>
        </w:rPr>
      </w:pPr>
      <w:r>
        <w:rPr>
          <w:sz w:val="22"/>
          <w:szCs w:val="22"/>
        </w:rPr>
        <w:t>Belader:</w:t>
      </w:r>
      <w:r>
        <w:rPr>
          <w:sz w:val="22"/>
          <w:szCs w:val="22"/>
        </w:rPr>
        <w:tab/>
      </w:r>
      <w:r w:rsidR="004B7F01">
        <w:rPr>
          <w:sz w:val="22"/>
          <w:szCs w:val="22"/>
        </w:rPr>
        <w:t>Agrar-Dienstleistung</w:t>
      </w:r>
      <w:r w:rsidR="004B7F01">
        <w:rPr>
          <w:sz w:val="22"/>
          <w:szCs w:val="22"/>
        </w:rPr>
        <w:tab/>
      </w:r>
      <w:r w:rsidR="004B7F01">
        <w:rPr>
          <w:sz w:val="22"/>
          <w:szCs w:val="22"/>
        </w:rPr>
        <w:tab/>
      </w:r>
      <w:r w:rsidR="004B7F01">
        <w:rPr>
          <w:sz w:val="22"/>
          <w:szCs w:val="22"/>
        </w:rPr>
        <w:tab/>
      </w:r>
      <w:r w:rsidR="004B7F01">
        <w:rPr>
          <w:sz w:val="22"/>
          <w:szCs w:val="22"/>
        </w:rPr>
        <w:tab/>
      </w:r>
      <w:r w:rsidR="004B7F01">
        <w:rPr>
          <w:sz w:val="22"/>
          <w:szCs w:val="22"/>
        </w:rPr>
        <w:tab/>
        <w:t>0172-43 56 265</w:t>
      </w:r>
    </w:p>
    <w:p w:rsidR="004B7F01" w:rsidRDefault="004B7F01" w:rsidP="004B7F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Petra Jentsch</w:t>
      </w:r>
      <w:r w:rsidR="00FC052A">
        <w:rPr>
          <w:sz w:val="22"/>
          <w:szCs w:val="22"/>
        </w:rPr>
        <w:tab/>
      </w:r>
      <w:r w:rsidR="00FC052A">
        <w:rPr>
          <w:sz w:val="22"/>
          <w:szCs w:val="22"/>
        </w:rPr>
        <w:tab/>
      </w:r>
      <w:r w:rsidR="00FC052A">
        <w:rPr>
          <w:sz w:val="22"/>
          <w:szCs w:val="22"/>
        </w:rPr>
        <w:tab/>
      </w:r>
      <w:r w:rsidR="00FC052A">
        <w:rPr>
          <w:sz w:val="22"/>
          <w:szCs w:val="22"/>
        </w:rPr>
        <w:tab/>
      </w:r>
      <w:r w:rsidR="00FC052A">
        <w:rPr>
          <w:sz w:val="22"/>
          <w:szCs w:val="22"/>
        </w:rPr>
        <w:tab/>
      </w:r>
      <w:r w:rsidR="00FC052A">
        <w:rPr>
          <w:sz w:val="22"/>
          <w:szCs w:val="22"/>
        </w:rPr>
        <w:tab/>
        <w:t>0162-20 79 787</w:t>
      </w:r>
    </w:p>
    <w:p w:rsidR="004B7F01" w:rsidRDefault="004B7F01" w:rsidP="004B7F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Theodor-Körner-Straße 28</w:t>
      </w:r>
    </w:p>
    <w:p w:rsidR="004B7F01" w:rsidRDefault="004B7F01" w:rsidP="004B7F01">
      <w:pPr>
        <w:rPr>
          <w:sz w:val="22"/>
          <w:szCs w:val="22"/>
        </w:rPr>
      </w:pPr>
    </w:p>
    <w:p w:rsidR="004B7F01" w:rsidRDefault="004B7F01" w:rsidP="004B7F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06642 Wendelstein / Kaiserpfalz</w:t>
      </w:r>
    </w:p>
    <w:p w:rsidR="000A4142" w:rsidRDefault="000A4142" w:rsidP="004B7F01">
      <w:pPr>
        <w:rPr>
          <w:sz w:val="22"/>
          <w:szCs w:val="22"/>
        </w:rPr>
      </w:pPr>
    </w:p>
    <w:p w:rsidR="003F60B5" w:rsidRDefault="003F60B5" w:rsidP="000A4142">
      <w:pPr>
        <w:rPr>
          <w:sz w:val="22"/>
          <w:szCs w:val="22"/>
        </w:rPr>
      </w:pPr>
    </w:p>
    <w:p w:rsidR="009E2D66" w:rsidRDefault="008C72C0" w:rsidP="00165753">
      <w:pPr>
        <w:rPr>
          <w:sz w:val="22"/>
          <w:szCs w:val="22"/>
        </w:rPr>
      </w:pPr>
      <w:r>
        <w:rPr>
          <w:sz w:val="22"/>
          <w:szCs w:val="22"/>
        </w:rPr>
        <w:t>Waage:</w:t>
      </w:r>
      <w:r>
        <w:rPr>
          <w:sz w:val="22"/>
          <w:szCs w:val="22"/>
        </w:rPr>
        <w:tab/>
      </w:r>
      <w:r w:rsidR="00165753">
        <w:rPr>
          <w:sz w:val="22"/>
          <w:szCs w:val="22"/>
        </w:rPr>
        <w:t>beim Belader</w:t>
      </w:r>
    </w:p>
    <w:p w:rsidR="003F60B5" w:rsidRDefault="003F60B5" w:rsidP="003F60B5">
      <w:pPr>
        <w:rPr>
          <w:sz w:val="22"/>
          <w:szCs w:val="22"/>
        </w:rPr>
      </w:pPr>
    </w:p>
    <w:p w:rsidR="008C72C0" w:rsidRDefault="008C72C0" w:rsidP="003F60B5">
      <w:pPr>
        <w:rPr>
          <w:sz w:val="22"/>
          <w:szCs w:val="22"/>
        </w:rPr>
      </w:pPr>
    </w:p>
    <w:p w:rsidR="00D807FC" w:rsidRDefault="00D807FC" w:rsidP="00D807FC">
      <w:pPr>
        <w:rPr>
          <w:sz w:val="22"/>
          <w:szCs w:val="22"/>
        </w:rPr>
      </w:pPr>
      <w:r w:rsidRPr="003B3524">
        <w:rPr>
          <w:sz w:val="22"/>
          <w:szCs w:val="22"/>
        </w:rPr>
        <w:t>Entladen:</w:t>
      </w:r>
      <w:r>
        <w:rPr>
          <w:sz w:val="22"/>
          <w:szCs w:val="22"/>
        </w:rPr>
        <w:t xml:space="preserve">        </w:t>
      </w:r>
      <w:r w:rsidRPr="003B3524">
        <w:rPr>
          <w:sz w:val="22"/>
          <w:szCs w:val="22"/>
        </w:rPr>
        <w:t>:</w:t>
      </w:r>
      <w:r>
        <w:rPr>
          <w:sz w:val="22"/>
          <w:szCs w:val="22"/>
        </w:rPr>
        <w:t xml:space="preserve">      Claudia Breker</w:t>
      </w:r>
    </w:p>
    <w:p w:rsidR="00D807FC" w:rsidRDefault="00D807FC" w:rsidP="00D80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Modexen 30</w:t>
      </w:r>
    </w:p>
    <w:p w:rsidR="00D807FC" w:rsidRDefault="00D807FC" w:rsidP="00D807FC">
      <w:pPr>
        <w:rPr>
          <w:sz w:val="22"/>
          <w:szCs w:val="22"/>
        </w:rPr>
      </w:pPr>
    </w:p>
    <w:p w:rsidR="00D807FC" w:rsidRDefault="00D807FC" w:rsidP="00D807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33034 Brakel          0162/ 40 59 269,  05272/ 99 27</w:t>
      </w:r>
    </w:p>
    <w:p w:rsidR="009E2D66" w:rsidRDefault="009E2D66" w:rsidP="00165753">
      <w:pPr>
        <w:rPr>
          <w:sz w:val="22"/>
          <w:szCs w:val="22"/>
        </w:rPr>
      </w:pPr>
    </w:p>
    <w:p w:rsidR="005256F1" w:rsidRPr="005256F1" w:rsidRDefault="005256F1" w:rsidP="00165753">
      <w:pPr>
        <w:rPr>
          <w:b/>
          <w:color w:val="FF0000"/>
          <w:sz w:val="22"/>
          <w:szCs w:val="22"/>
        </w:rPr>
      </w:pPr>
      <w:r w:rsidRPr="005256F1">
        <w:rPr>
          <w:b/>
          <w:color w:val="FF0000"/>
          <w:sz w:val="22"/>
          <w:szCs w:val="22"/>
        </w:rPr>
        <w:t>Leer und voll wiegen.</w:t>
      </w:r>
    </w:p>
    <w:p w:rsidR="008C72C0" w:rsidRDefault="00487C24" w:rsidP="00B31F5D">
      <w:pPr>
        <w:rPr>
          <w:sz w:val="22"/>
          <w:szCs w:val="22"/>
        </w:rPr>
      </w:pPr>
      <w:r>
        <w:rPr>
          <w:sz w:val="22"/>
          <w:szCs w:val="22"/>
        </w:rPr>
        <w:t>Mit</w:t>
      </w:r>
      <w:r w:rsidR="007A4D24">
        <w:rPr>
          <w:sz w:val="22"/>
          <w:szCs w:val="22"/>
        </w:rPr>
        <w:t xml:space="preserve"> </w:t>
      </w:r>
      <w:r w:rsidR="00A021BF">
        <w:rPr>
          <w:sz w:val="22"/>
          <w:szCs w:val="22"/>
        </w:rPr>
        <w:t>Mega</w:t>
      </w:r>
      <w:r w:rsidR="005256F1">
        <w:rPr>
          <w:sz w:val="22"/>
          <w:szCs w:val="22"/>
        </w:rPr>
        <w:t>/Jumbo</w:t>
      </w:r>
      <w:r w:rsidR="007A4D24">
        <w:rPr>
          <w:sz w:val="22"/>
          <w:szCs w:val="22"/>
        </w:rPr>
        <w:t xml:space="preserve"> </w:t>
      </w:r>
      <w:r>
        <w:rPr>
          <w:sz w:val="22"/>
          <w:szCs w:val="22"/>
        </w:rPr>
        <w:t>laden.</w:t>
      </w:r>
    </w:p>
    <w:p w:rsidR="00B31F5D" w:rsidRPr="003B3524" w:rsidRDefault="00B31F5D" w:rsidP="00B31F5D">
      <w:pPr>
        <w:rPr>
          <w:sz w:val="22"/>
          <w:szCs w:val="22"/>
        </w:rPr>
      </w:pPr>
      <w:r>
        <w:rPr>
          <w:sz w:val="22"/>
          <w:szCs w:val="22"/>
        </w:rPr>
        <w:t>Neutral laden</w:t>
      </w:r>
    </w:p>
    <w:p w:rsidR="00B31F5D" w:rsidRDefault="00B31F5D" w:rsidP="00B31F5D">
      <w:pPr>
        <w:rPr>
          <w:sz w:val="22"/>
          <w:szCs w:val="22"/>
        </w:rPr>
      </w:pPr>
      <w:r>
        <w:rPr>
          <w:sz w:val="22"/>
          <w:szCs w:val="22"/>
        </w:rPr>
        <w:t xml:space="preserve">Fracht: </w:t>
      </w:r>
      <w:r w:rsidR="00D807FC">
        <w:rPr>
          <w:sz w:val="22"/>
          <w:szCs w:val="22"/>
        </w:rPr>
        <w:t>400</w:t>
      </w:r>
      <w:r>
        <w:rPr>
          <w:sz w:val="22"/>
          <w:szCs w:val="22"/>
        </w:rPr>
        <w:t xml:space="preserve"> €</w:t>
      </w:r>
    </w:p>
    <w:p w:rsidR="00836A74" w:rsidRDefault="00836A74" w:rsidP="00B31F5D">
      <w:pPr>
        <w:rPr>
          <w:sz w:val="22"/>
          <w:szCs w:val="22"/>
        </w:rPr>
      </w:pPr>
    </w:p>
    <w:p w:rsidR="00B31F5D" w:rsidRPr="003B3524" w:rsidRDefault="00B31F5D" w:rsidP="00B31F5D">
      <w:pPr>
        <w:rPr>
          <w:sz w:val="22"/>
          <w:szCs w:val="22"/>
        </w:rPr>
      </w:pPr>
      <w:r>
        <w:rPr>
          <w:sz w:val="22"/>
          <w:szCs w:val="22"/>
        </w:rPr>
        <w:t xml:space="preserve">Datum                Gewicht                     Preis                          R.Nr.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320C" w:rsidRDefault="0069320C" w:rsidP="00A361EE">
      <w:pPr>
        <w:rPr>
          <w:sz w:val="22"/>
          <w:szCs w:val="22"/>
        </w:rPr>
      </w:pPr>
    </w:p>
    <w:sectPr w:rsidR="0069320C" w:rsidSect="0069320C">
      <w:headerReference w:type="even" r:id="rId8"/>
      <w:headerReference w:type="default" r:id="rId9"/>
      <w:footerReference w:type="default" r:id="rId10"/>
      <w:pgSz w:w="11906" w:h="16838" w:code="9"/>
      <w:pgMar w:top="141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FE" w:rsidRDefault="005037FE" w:rsidP="002D50DD">
      <w:r>
        <w:separator/>
      </w:r>
    </w:p>
  </w:endnote>
  <w:endnote w:type="continuationSeparator" w:id="1">
    <w:p w:rsidR="005037FE" w:rsidRDefault="005037FE" w:rsidP="002D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E7" w:rsidRDefault="00EA1EE7" w:rsidP="00EA1EE7">
    <w:pPr>
      <w:pStyle w:val="Fuzeile"/>
      <w:tabs>
        <w:tab w:val="clear" w:pos="4536"/>
        <w:tab w:val="clear" w:pos="9072"/>
        <w:tab w:val="left" w:pos="1843"/>
        <w:tab w:val="left" w:pos="4111"/>
      </w:tabs>
      <w:rPr>
        <w:sz w:val="18"/>
        <w:szCs w:val="18"/>
      </w:rPr>
    </w:pPr>
    <w:r w:rsidRPr="00427D48">
      <w:rPr>
        <w:sz w:val="18"/>
        <w:szCs w:val="18"/>
      </w:rPr>
      <w:t>Kontoinhaber</w:t>
    </w:r>
    <w:r w:rsidRPr="00427D48">
      <w:rPr>
        <w:sz w:val="18"/>
        <w:szCs w:val="18"/>
      </w:rPr>
      <w:tab/>
      <w:t>Andrea Oel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27D48">
      <w:rPr>
        <w:sz w:val="18"/>
        <w:szCs w:val="18"/>
      </w:rPr>
      <w:t>Steuer – Nr.:</w:t>
    </w:r>
    <w:r w:rsidRPr="00427D48">
      <w:rPr>
        <w:sz w:val="18"/>
        <w:szCs w:val="18"/>
      </w:rPr>
      <w:tab/>
    </w:r>
    <w:r>
      <w:rPr>
        <w:sz w:val="18"/>
        <w:szCs w:val="18"/>
      </w:rPr>
      <w:tab/>
      <w:t>239/299/13655</w:t>
    </w:r>
  </w:p>
  <w:p w:rsidR="00EA1EE7" w:rsidRDefault="00EA1EE7" w:rsidP="00EA1EE7">
    <w:pPr>
      <w:pStyle w:val="Fuzeile"/>
      <w:tabs>
        <w:tab w:val="clear" w:pos="4536"/>
        <w:tab w:val="clear" w:pos="9072"/>
        <w:tab w:val="left" w:pos="1843"/>
        <w:tab w:val="left" w:pos="4111"/>
      </w:tabs>
      <w:rPr>
        <w:sz w:val="18"/>
        <w:szCs w:val="18"/>
      </w:rPr>
    </w:pPr>
    <w:r w:rsidRPr="00427D48">
      <w:rPr>
        <w:sz w:val="18"/>
        <w:szCs w:val="18"/>
      </w:rPr>
      <w:t>Institut</w:t>
    </w:r>
    <w:r w:rsidRPr="00427D48">
      <w:rPr>
        <w:sz w:val="18"/>
        <w:szCs w:val="18"/>
      </w:rPr>
      <w:tab/>
      <w:t>Bankhaus Rautenschlein GmbH</w:t>
    </w:r>
    <w:r>
      <w:rPr>
        <w:sz w:val="18"/>
        <w:szCs w:val="18"/>
      </w:rPr>
      <w:tab/>
    </w:r>
  </w:p>
  <w:p w:rsidR="00EA1EE7" w:rsidRPr="00427D48" w:rsidRDefault="00EA1EE7" w:rsidP="00EA1EE7">
    <w:pPr>
      <w:pStyle w:val="Fuzeile"/>
      <w:tabs>
        <w:tab w:val="clear" w:pos="4536"/>
        <w:tab w:val="clear" w:pos="9072"/>
        <w:tab w:val="left" w:pos="1843"/>
        <w:tab w:val="left" w:pos="4111"/>
      </w:tabs>
      <w:rPr>
        <w:sz w:val="18"/>
        <w:szCs w:val="18"/>
      </w:rPr>
    </w:pPr>
    <w:r w:rsidRPr="00427D48">
      <w:rPr>
        <w:sz w:val="18"/>
        <w:szCs w:val="18"/>
      </w:rPr>
      <w:t>IBAN</w:t>
    </w:r>
    <w:r w:rsidRPr="00427D48">
      <w:rPr>
        <w:sz w:val="18"/>
        <w:szCs w:val="18"/>
      </w:rPr>
      <w:tab/>
      <w:t xml:space="preserve">DE </w:t>
    </w:r>
    <w:r>
      <w:rPr>
        <w:sz w:val="18"/>
        <w:szCs w:val="18"/>
      </w:rPr>
      <w:t>58 2713 1300 0000 6949 91</w:t>
    </w:r>
    <w:r>
      <w:rPr>
        <w:sz w:val="18"/>
        <w:szCs w:val="18"/>
      </w:rPr>
      <w:tab/>
    </w:r>
    <w:r>
      <w:rPr>
        <w:sz w:val="18"/>
        <w:szCs w:val="18"/>
      </w:rPr>
      <w:tab/>
      <w:t>Ust. – Ident – Nr.:</w:t>
    </w:r>
    <w:r>
      <w:rPr>
        <w:sz w:val="18"/>
        <w:szCs w:val="18"/>
      </w:rPr>
      <w:tab/>
    </w:r>
    <w:r>
      <w:rPr>
        <w:sz w:val="18"/>
        <w:szCs w:val="18"/>
      </w:rPr>
      <w:tab/>
      <w:t>DE 18 2980925</w:t>
    </w:r>
  </w:p>
  <w:p w:rsidR="00EA1EE7" w:rsidRPr="00427D48" w:rsidRDefault="00EA1EE7" w:rsidP="00EA1EE7">
    <w:pPr>
      <w:pStyle w:val="Fuzeile"/>
      <w:tabs>
        <w:tab w:val="clear" w:pos="4536"/>
        <w:tab w:val="clear" w:pos="9072"/>
        <w:tab w:val="left" w:pos="1843"/>
        <w:tab w:val="left" w:pos="4111"/>
      </w:tabs>
      <w:rPr>
        <w:sz w:val="18"/>
        <w:szCs w:val="18"/>
      </w:rPr>
    </w:pPr>
    <w:r w:rsidRPr="00427D48">
      <w:rPr>
        <w:sz w:val="18"/>
        <w:szCs w:val="18"/>
      </w:rPr>
      <w:t>BIC</w:t>
    </w:r>
    <w:r w:rsidRPr="00427D48">
      <w:rPr>
        <w:sz w:val="18"/>
        <w:szCs w:val="18"/>
      </w:rPr>
      <w:tab/>
      <w:t>GENODEF 1RTS</w:t>
    </w:r>
  </w:p>
  <w:p w:rsidR="00EA1EE7" w:rsidRPr="00427D48" w:rsidRDefault="00EA1EE7" w:rsidP="00EA1EE7">
    <w:pPr>
      <w:pStyle w:val="Fuzeile"/>
      <w:tabs>
        <w:tab w:val="clear" w:pos="4536"/>
        <w:tab w:val="clear" w:pos="9072"/>
        <w:tab w:val="left" w:pos="1843"/>
        <w:tab w:val="left" w:pos="4111"/>
      </w:tabs>
      <w:rPr>
        <w:sz w:val="18"/>
        <w:szCs w:val="18"/>
      </w:rPr>
    </w:pPr>
  </w:p>
  <w:p w:rsidR="00E07808" w:rsidRPr="00427D48" w:rsidRDefault="00E07808" w:rsidP="00E07808">
    <w:pPr>
      <w:pStyle w:val="Fuzeile"/>
      <w:tabs>
        <w:tab w:val="clear" w:pos="4536"/>
        <w:tab w:val="clear" w:pos="9072"/>
        <w:tab w:val="left" w:pos="1843"/>
        <w:tab w:val="left" w:pos="4111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FE" w:rsidRDefault="005037FE" w:rsidP="002D50DD">
      <w:r>
        <w:separator/>
      </w:r>
    </w:p>
  </w:footnote>
  <w:footnote w:type="continuationSeparator" w:id="1">
    <w:p w:rsidR="005037FE" w:rsidRDefault="005037FE" w:rsidP="002D5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6A" w:rsidRDefault="00E372A7">
    <w:pPr>
      <w:pStyle w:val="Kopfzeile"/>
    </w:pPr>
    <w:r>
      <w:fldChar w:fldCharType="begin"/>
    </w:r>
    <w:r w:rsidR="000E476A">
      <w:instrText xml:space="preserve">  =  \* MERGEFORMAT</w:instrTex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DD" w:rsidRDefault="00E372A7">
    <w:pPr>
      <w:pStyle w:val="Kopfzeile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65pt;margin-top:80.55pt;width:174.15pt;height:27.8pt;z-index:251663360;mso-width-relative:margin;mso-height-relative:margin" fillcolor="white [3212]" strokecolor="white [3212]">
          <v:textbox style="mso-next-textbox:#_x0000_s2052">
            <w:txbxContent>
              <w:p w:rsidR="00342D2B" w:rsidRPr="00342D2B" w:rsidRDefault="00342D2B" w:rsidP="00342D2B">
                <w:pPr>
                  <w:rPr>
                    <w:rFonts w:ascii="Lucida Calligraphy" w:hAnsi="Lucida Calligraphy"/>
                    <w:sz w:val="24"/>
                    <w:szCs w:val="24"/>
                  </w:rPr>
                </w:pPr>
                <w:r w:rsidRPr="00342D2B">
                  <w:rPr>
                    <w:rFonts w:ascii="Lucida Calligraphy" w:hAnsi="Lucida Calligraphy"/>
                    <w:sz w:val="24"/>
                    <w:szCs w:val="24"/>
                  </w:rPr>
                  <w:t>Dipl. Agrar Ing. (FH)</w:t>
                </w:r>
              </w:p>
            </w:txbxContent>
          </v:textbox>
        </v:shape>
      </w:pict>
    </w:r>
    <w:r>
      <w:rPr>
        <w:noProof/>
      </w:rPr>
      <w:pict>
        <v:shapetype id="_x0000_t147" coordsize="21600,21600" o:spt="147" adj="11796480" path="al10800,10800,10800,10800@2@14m,10800r21600,al10800,10800,10800,10800@1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0;@19,@20;@21,@20;10800,10800;0,10800;21600,10800;10800,21600;@19,@23;@21,@23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49" type="#_x0000_t147" style="position:absolute;margin-left:-35.6pt;margin-top:33.35pt;width:301.05pt;height:75pt;z-index:251657216" fillcolor="black">
          <v:fill r:id="rId1" o:title=""/>
          <v:stroke r:id="rId1" o:title=""/>
          <v:shadow color="#868686"/>
          <v:textpath style="font-family:&quot;Lucida Calligraphy&quot;" fitshape="t" trim="t" string="Agrar-Produkte&#10;&#10;Andrea Oel&#10;&#10;"/>
          <w10:wrap type="square"/>
        </v:shape>
      </w:pict>
    </w:r>
    <w:r w:rsidR="003E01A1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3766462</wp:posOffset>
          </wp:positionH>
          <wp:positionV relativeFrom="paragraph">
            <wp:posOffset>-64003</wp:posOffset>
          </wp:positionV>
          <wp:extent cx="2760356" cy="1578634"/>
          <wp:effectExtent l="19050" t="0" r="1894" b="0"/>
          <wp:wrapNone/>
          <wp:docPr id="1" name="Bild 1" descr="C:\Users\oel\Desktop\Unbenan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l\Desktop\Unbenan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134" cy="1578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pict>
        <v:shape id="_x0000_s2050" type="#_x0000_t202" style="position:absolute;margin-left:313pt;margin-top:150.05pt;width:197.15pt;height:59.55pt;z-index:251660288;mso-width-percent:400;mso-position-horizontal-relative:text;mso-position-vertical-relative:text;mso-width-percent:400;mso-width-relative:margin;mso-height-relative:margin" strokecolor="white [3212]">
          <v:textbox style="mso-next-textbox:#_x0000_s2050">
            <w:txbxContent>
              <w:p w:rsidR="000E476A" w:rsidRDefault="00427D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Tel:</w:t>
                </w:r>
                <w:r>
                  <w:rPr>
                    <w:sz w:val="22"/>
                    <w:szCs w:val="22"/>
                  </w:rPr>
                  <w:tab/>
                  <w:t xml:space="preserve">  034223/41923</w:t>
                </w:r>
              </w:p>
              <w:p w:rsidR="008F6E99" w:rsidRDefault="00427D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Keßler:  0177/7843942</w:t>
                </w:r>
              </w:p>
              <w:p w:rsidR="00427D48" w:rsidRPr="000E476A" w:rsidRDefault="003E01A1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E-Mail:   heu-stroh</w:t>
                </w:r>
                <w:r w:rsidR="008F6E99">
                  <w:rPr>
                    <w:sz w:val="22"/>
                    <w:szCs w:val="22"/>
                  </w:rPr>
                  <w:t>@web.de</w:t>
                </w:r>
                <w:r w:rsidR="00427D48">
                  <w:rPr>
                    <w:sz w:val="22"/>
                    <w:szCs w:val="22"/>
                  </w:rPr>
                  <w:tab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C00"/>
    <w:multiLevelType w:val="hybridMultilevel"/>
    <w:tmpl w:val="23F85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6A78"/>
    <w:rsid w:val="00006F69"/>
    <w:rsid w:val="00016045"/>
    <w:rsid w:val="000408FE"/>
    <w:rsid w:val="00070862"/>
    <w:rsid w:val="00080ADC"/>
    <w:rsid w:val="00096215"/>
    <w:rsid w:val="000A4142"/>
    <w:rsid w:val="000B672B"/>
    <w:rsid w:val="000D224B"/>
    <w:rsid w:val="000E476A"/>
    <w:rsid w:val="000F0391"/>
    <w:rsid w:val="001468E3"/>
    <w:rsid w:val="001523B6"/>
    <w:rsid w:val="00152B37"/>
    <w:rsid w:val="00165753"/>
    <w:rsid w:val="0017099E"/>
    <w:rsid w:val="00176482"/>
    <w:rsid w:val="001B6EE9"/>
    <w:rsid w:val="001C2BB2"/>
    <w:rsid w:val="001C758F"/>
    <w:rsid w:val="001E3A93"/>
    <w:rsid w:val="001F043F"/>
    <w:rsid w:val="00200D4F"/>
    <w:rsid w:val="00212B95"/>
    <w:rsid w:val="00262052"/>
    <w:rsid w:val="00271A47"/>
    <w:rsid w:val="002724A7"/>
    <w:rsid w:val="00292BE2"/>
    <w:rsid w:val="002A7DDF"/>
    <w:rsid w:val="002B4106"/>
    <w:rsid w:val="002B4EFE"/>
    <w:rsid w:val="002B54D3"/>
    <w:rsid w:val="002D50DD"/>
    <w:rsid w:val="002E4227"/>
    <w:rsid w:val="002F6FDB"/>
    <w:rsid w:val="0030680A"/>
    <w:rsid w:val="003147A3"/>
    <w:rsid w:val="003275E6"/>
    <w:rsid w:val="00342D2B"/>
    <w:rsid w:val="003557C6"/>
    <w:rsid w:val="00393381"/>
    <w:rsid w:val="003A7797"/>
    <w:rsid w:val="003B2951"/>
    <w:rsid w:val="003B40E1"/>
    <w:rsid w:val="003C3F4B"/>
    <w:rsid w:val="003E00B4"/>
    <w:rsid w:val="003E01A1"/>
    <w:rsid w:val="003E715A"/>
    <w:rsid w:val="003F0DE4"/>
    <w:rsid w:val="003F4249"/>
    <w:rsid w:val="003F60B5"/>
    <w:rsid w:val="00404431"/>
    <w:rsid w:val="00412249"/>
    <w:rsid w:val="004162FF"/>
    <w:rsid w:val="004254DF"/>
    <w:rsid w:val="00427D48"/>
    <w:rsid w:val="004532E3"/>
    <w:rsid w:val="0045441F"/>
    <w:rsid w:val="004557AA"/>
    <w:rsid w:val="004577CC"/>
    <w:rsid w:val="00472D86"/>
    <w:rsid w:val="00473B07"/>
    <w:rsid w:val="004858CD"/>
    <w:rsid w:val="00487C24"/>
    <w:rsid w:val="00493389"/>
    <w:rsid w:val="00494438"/>
    <w:rsid w:val="00497311"/>
    <w:rsid w:val="004B2B17"/>
    <w:rsid w:val="004B7F01"/>
    <w:rsid w:val="004D453B"/>
    <w:rsid w:val="004E6755"/>
    <w:rsid w:val="005037FE"/>
    <w:rsid w:val="0051036D"/>
    <w:rsid w:val="00511CD0"/>
    <w:rsid w:val="005256F1"/>
    <w:rsid w:val="00544374"/>
    <w:rsid w:val="00557D2B"/>
    <w:rsid w:val="00565877"/>
    <w:rsid w:val="0057496B"/>
    <w:rsid w:val="005A2034"/>
    <w:rsid w:val="005C05CA"/>
    <w:rsid w:val="005C1901"/>
    <w:rsid w:val="005D016B"/>
    <w:rsid w:val="005D1D82"/>
    <w:rsid w:val="005F38B2"/>
    <w:rsid w:val="005F55E0"/>
    <w:rsid w:val="00606E86"/>
    <w:rsid w:val="00621292"/>
    <w:rsid w:val="00626E91"/>
    <w:rsid w:val="006306EB"/>
    <w:rsid w:val="00637513"/>
    <w:rsid w:val="00655480"/>
    <w:rsid w:val="0067406A"/>
    <w:rsid w:val="00674E56"/>
    <w:rsid w:val="00687687"/>
    <w:rsid w:val="0069320C"/>
    <w:rsid w:val="006941DD"/>
    <w:rsid w:val="00696B0C"/>
    <w:rsid w:val="006C5B15"/>
    <w:rsid w:val="006E04F6"/>
    <w:rsid w:val="00704C68"/>
    <w:rsid w:val="0071050E"/>
    <w:rsid w:val="007177EA"/>
    <w:rsid w:val="00735182"/>
    <w:rsid w:val="00735905"/>
    <w:rsid w:val="00755653"/>
    <w:rsid w:val="007569A3"/>
    <w:rsid w:val="007A4D24"/>
    <w:rsid w:val="007B1DCA"/>
    <w:rsid w:val="007B6E40"/>
    <w:rsid w:val="007C5673"/>
    <w:rsid w:val="00816E36"/>
    <w:rsid w:val="00825543"/>
    <w:rsid w:val="00827B65"/>
    <w:rsid w:val="0083054A"/>
    <w:rsid w:val="00836A74"/>
    <w:rsid w:val="00842A3C"/>
    <w:rsid w:val="008438B2"/>
    <w:rsid w:val="00871D6E"/>
    <w:rsid w:val="00895A04"/>
    <w:rsid w:val="008A028B"/>
    <w:rsid w:val="008A4141"/>
    <w:rsid w:val="008A772E"/>
    <w:rsid w:val="008B499F"/>
    <w:rsid w:val="008C6FD9"/>
    <w:rsid w:val="008C72C0"/>
    <w:rsid w:val="008C7E40"/>
    <w:rsid w:val="008D0A9B"/>
    <w:rsid w:val="008D3FD2"/>
    <w:rsid w:val="008F6E99"/>
    <w:rsid w:val="00900757"/>
    <w:rsid w:val="00911574"/>
    <w:rsid w:val="009233B5"/>
    <w:rsid w:val="0093650A"/>
    <w:rsid w:val="0094239D"/>
    <w:rsid w:val="00955C1C"/>
    <w:rsid w:val="0095640D"/>
    <w:rsid w:val="00956797"/>
    <w:rsid w:val="00961729"/>
    <w:rsid w:val="00974764"/>
    <w:rsid w:val="00995988"/>
    <w:rsid w:val="009D7E1C"/>
    <w:rsid w:val="009E2D66"/>
    <w:rsid w:val="009F24FE"/>
    <w:rsid w:val="009F2E19"/>
    <w:rsid w:val="00A021BF"/>
    <w:rsid w:val="00A11145"/>
    <w:rsid w:val="00A15BF4"/>
    <w:rsid w:val="00A361EE"/>
    <w:rsid w:val="00A41BD6"/>
    <w:rsid w:val="00A44E11"/>
    <w:rsid w:val="00A543E2"/>
    <w:rsid w:val="00AA348C"/>
    <w:rsid w:val="00AC7E84"/>
    <w:rsid w:val="00AD1B11"/>
    <w:rsid w:val="00AE6A93"/>
    <w:rsid w:val="00AF5000"/>
    <w:rsid w:val="00B018FE"/>
    <w:rsid w:val="00B05E5C"/>
    <w:rsid w:val="00B204A8"/>
    <w:rsid w:val="00B229D0"/>
    <w:rsid w:val="00B31F5D"/>
    <w:rsid w:val="00B61B02"/>
    <w:rsid w:val="00BB2845"/>
    <w:rsid w:val="00BE21B1"/>
    <w:rsid w:val="00C113B1"/>
    <w:rsid w:val="00C14446"/>
    <w:rsid w:val="00C37916"/>
    <w:rsid w:val="00C4134B"/>
    <w:rsid w:val="00C416CB"/>
    <w:rsid w:val="00C87E36"/>
    <w:rsid w:val="00CA0977"/>
    <w:rsid w:val="00CA5F45"/>
    <w:rsid w:val="00CC563C"/>
    <w:rsid w:val="00CC76E4"/>
    <w:rsid w:val="00CE1544"/>
    <w:rsid w:val="00CE4C20"/>
    <w:rsid w:val="00CE79B4"/>
    <w:rsid w:val="00D67E9D"/>
    <w:rsid w:val="00D74531"/>
    <w:rsid w:val="00D807FC"/>
    <w:rsid w:val="00D97575"/>
    <w:rsid w:val="00DA0B05"/>
    <w:rsid w:val="00DA1672"/>
    <w:rsid w:val="00DC1B7A"/>
    <w:rsid w:val="00DE19A3"/>
    <w:rsid w:val="00DE250A"/>
    <w:rsid w:val="00DE740E"/>
    <w:rsid w:val="00DF1C0A"/>
    <w:rsid w:val="00E07808"/>
    <w:rsid w:val="00E14771"/>
    <w:rsid w:val="00E372A7"/>
    <w:rsid w:val="00E41A6F"/>
    <w:rsid w:val="00E71E2D"/>
    <w:rsid w:val="00E80B93"/>
    <w:rsid w:val="00E83E0A"/>
    <w:rsid w:val="00E8458C"/>
    <w:rsid w:val="00EA1EE7"/>
    <w:rsid w:val="00EC5095"/>
    <w:rsid w:val="00ED6CB3"/>
    <w:rsid w:val="00EE1180"/>
    <w:rsid w:val="00EF5214"/>
    <w:rsid w:val="00F56D8A"/>
    <w:rsid w:val="00F62897"/>
    <w:rsid w:val="00F63977"/>
    <w:rsid w:val="00F76F53"/>
    <w:rsid w:val="00FA470F"/>
    <w:rsid w:val="00FA7452"/>
    <w:rsid w:val="00FC052A"/>
    <w:rsid w:val="00FC27AE"/>
    <w:rsid w:val="00FE745F"/>
    <w:rsid w:val="00FF397E"/>
    <w:rsid w:val="00FF6A78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DCA"/>
  </w:style>
  <w:style w:type="paragraph" w:styleId="berschrift2">
    <w:name w:val="heading 2"/>
    <w:basedOn w:val="Standard"/>
    <w:link w:val="berschrift2Zchn"/>
    <w:uiPriority w:val="9"/>
    <w:qFormat/>
    <w:rsid w:val="003E00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099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AF5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D5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50DD"/>
  </w:style>
  <w:style w:type="paragraph" w:styleId="Fuzeile">
    <w:name w:val="footer"/>
    <w:basedOn w:val="Standard"/>
    <w:link w:val="FuzeileZchn"/>
    <w:uiPriority w:val="99"/>
    <w:unhideWhenUsed/>
    <w:rsid w:val="002D5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50DD"/>
  </w:style>
  <w:style w:type="character" w:styleId="Platzhaltertext">
    <w:name w:val="Placeholder Text"/>
    <w:basedOn w:val="Absatz-Standardschriftart"/>
    <w:uiPriority w:val="99"/>
    <w:semiHidden/>
    <w:rsid w:val="000E476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6A"/>
    <w:rPr>
      <w:rFonts w:ascii="Tahoma" w:hAnsi="Tahoma" w:cs="Tahoma"/>
      <w:sz w:val="16"/>
      <w:szCs w:val="16"/>
    </w:rPr>
  </w:style>
  <w:style w:type="character" w:customStyle="1" w:styleId="lrzxr">
    <w:name w:val="lrzxr"/>
    <w:basedOn w:val="Absatz-Standardschriftart"/>
    <w:rsid w:val="00A543E2"/>
  </w:style>
  <w:style w:type="paragraph" w:styleId="StandardWeb">
    <w:name w:val="Normal (Web)"/>
    <w:basedOn w:val="Standard"/>
    <w:uiPriority w:val="99"/>
    <w:unhideWhenUsed/>
    <w:rsid w:val="00836A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836A7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F60B5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2E3"/>
    <w:rPr>
      <w:rFonts w:ascii="Courier New" w:eastAsia="Times New Roman" w:hAnsi="Courier New" w:cs="Courier New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00B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38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cherung%20alter%20Rechner%202014\oelkers-hannink%20Gb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1C76-4BA0-47A6-BE9C-B0F9BAD8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oelkers-hannink GbR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oel</dc:creator>
  <cp:lastModifiedBy>aoel6</cp:lastModifiedBy>
  <cp:revision>2</cp:revision>
  <cp:lastPrinted>2023-06-09T08:03:00Z</cp:lastPrinted>
  <dcterms:created xsi:type="dcterms:W3CDTF">2024-01-04T11:17:00Z</dcterms:created>
  <dcterms:modified xsi:type="dcterms:W3CDTF">2024-01-04T11:17:00Z</dcterms:modified>
</cp:coreProperties>
</file>